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附件：投标报名时所需的资料：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8"/>
          <w:szCs w:val="28"/>
          <w:highlight w:val="none"/>
          <w:shd w:val="clear" w:color="050000" w:fill="auto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投标报名表</w:t>
      </w:r>
    </w:p>
    <w:tbl>
      <w:tblPr>
        <w:tblStyle w:val="7"/>
        <w:tblW w:w="97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015"/>
        <w:gridCol w:w="2651"/>
        <w:gridCol w:w="789"/>
        <w:gridCol w:w="104"/>
        <w:gridCol w:w="226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拟投标项目名称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投标单位公司名称（加盖公司鲜章）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投标单位资质及等级（只需填写对应拟投标项目所需资质）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是否合格供方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3544" w:type="dxa"/>
            <w:gridSpan w:val="3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3544" w:type="dxa"/>
            <w:gridSpan w:val="3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是否入电商平台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是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3544" w:type="dxa"/>
            <w:gridSpan w:val="3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法定代表人</w:t>
            </w:r>
          </w:p>
        </w:tc>
        <w:tc>
          <w:tcPr>
            <w:tcW w:w="26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姓名及联系方式</w:t>
            </w:r>
          </w:p>
        </w:tc>
        <w:tc>
          <w:tcPr>
            <w:tcW w:w="443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身份证号码</w:t>
            </w:r>
          </w:p>
        </w:tc>
        <w:tc>
          <w:tcPr>
            <w:tcW w:w="443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法定代表授权人</w:t>
            </w:r>
          </w:p>
        </w:tc>
        <w:tc>
          <w:tcPr>
            <w:tcW w:w="26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姓名及联系方式</w:t>
            </w:r>
          </w:p>
        </w:tc>
        <w:tc>
          <w:tcPr>
            <w:tcW w:w="443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身份证号码</w:t>
            </w:r>
          </w:p>
        </w:tc>
        <w:tc>
          <w:tcPr>
            <w:tcW w:w="443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747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6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序号</w:t>
            </w:r>
          </w:p>
        </w:tc>
        <w:tc>
          <w:tcPr>
            <w:tcW w:w="4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承接项目</w:t>
            </w:r>
          </w:p>
        </w:tc>
        <w:tc>
          <w:tcPr>
            <w:tcW w:w="3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承接时间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6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  <w:t>1、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3647" w:type="dxa"/>
            <w:gridSpan w:val="3"/>
            <w:tcBorders>
              <w:top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6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val="en-US" w:eastAsia="zh-CN"/>
              </w:rPr>
              <w:t>2、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  <w:tc>
          <w:tcPr>
            <w:tcW w:w="364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060000" w:fill="auto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注：不按要求填写本表内容，视为放弃投标资格。</w:t>
      </w: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color="060000" w:fill="auto"/>
          <w:lang w:eastAsia="zh-CN"/>
        </w:rPr>
        <w:t>附件：授权委托书（含加盖鲜章的法人及授权人身份证复印件）</w:t>
      </w:r>
    </w:p>
    <w:p>
      <w:pPr>
        <w:spacing w:line="360" w:lineRule="auto"/>
        <w:ind w:firstLine="3080" w:firstLineChars="700"/>
        <w:jc w:val="both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6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（姓名）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（投标人名称）</w:t>
      </w:r>
      <w:r>
        <w:rPr>
          <w:rFonts w:hint="eastAsia" w:ascii="宋体" w:hAnsi="宋体" w:eastAsia="宋体" w:cs="宋体"/>
          <w:sz w:val="24"/>
          <w:szCs w:val="24"/>
        </w:rPr>
        <w:t>的法定代表人，现授权委托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（受委托人单位名称）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（姓名）</w:t>
      </w:r>
      <w:r>
        <w:rPr>
          <w:rFonts w:hint="eastAsia" w:ascii="宋体" w:hAnsi="宋体" w:eastAsia="宋体" w:cs="宋体"/>
          <w:sz w:val="24"/>
          <w:szCs w:val="24"/>
        </w:rPr>
        <w:t>为本公司的合法代理人，以本公司的名义参加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代理人无转委托权。</w:t>
      </w:r>
    </w:p>
    <w:p>
      <w:pPr>
        <w:spacing w:line="6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特此委托。</w:t>
      </w:r>
    </w:p>
    <w:p>
      <w:pPr>
        <w:spacing w:line="6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代理人：            身份证号：</w:t>
      </w:r>
    </w:p>
    <w:p>
      <w:pPr>
        <w:spacing w:line="6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投标单位：（印章）</w:t>
      </w:r>
    </w:p>
    <w:p>
      <w:pPr>
        <w:spacing w:line="6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</w:p>
    <w:p>
      <w:pPr>
        <w:spacing w:line="640" w:lineRule="exact"/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640" w:lineRule="exact"/>
        <w:ind w:firstLine="5520" w:firstLineChars="2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 月    日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shd w:val="clear" w:color="050000" w:fill="auto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shd w:val="clear" w:color="050000" w:fill="auto"/>
          <w:lang w:val="en-US" w:eastAsia="zh-CN"/>
        </w:rPr>
      </w:pPr>
    </w:p>
    <w:p>
      <w:pPr>
        <w:spacing w:line="640" w:lineRule="exact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附件：报名表下载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820" w:right="1486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F12C8"/>
    <w:rsid w:val="091E21D0"/>
    <w:rsid w:val="136855E3"/>
    <w:rsid w:val="162D0134"/>
    <w:rsid w:val="1DB56EB8"/>
    <w:rsid w:val="1E9C1FB9"/>
    <w:rsid w:val="22DC5CA9"/>
    <w:rsid w:val="266D02AC"/>
    <w:rsid w:val="26FF12C8"/>
    <w:rsid w:val="27D81777"/>
    <w:rsid w:val="47582CE2"/>
    <w:rsid w:val="507A5F41"/>
    <w:rsid w:val="6104689E"/>
    <w:rsid w:val="6D535020"/>
    <w:rsid w:val="6EC66197"/>
    <w:rsid w:val="71930EE5"/>
    <w:rsid w:val="7AE41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2018-09-26T08:42:00Z</dcterms:created>
  <dc:creator>Fossette1371458824</dc:creator>
  <cp:lastModifiedBy>lenovo5mc</cp:lastModifiedBy>
  <dcterms:modified xsi:type="dcterms:W3CDTF">2021-09-14T02:08:28Z</dcterms:modified>
  <dc:title>中国五冶集团有限公司设计项目劳务服务年度招标公告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C1F5BB77B5074F4C892BA9DB54CA5069</vt:lpwstr>
  </property>
</Properties>
</file>